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DB" w:rsidRDefault="00B03CDB" w:rsidP="0031019F">
      <w:pPr>
        <w:shd w:val="clear" w:color="auto" w:fill="FFFFFF"/>
        <w:spacing w:before="10"/>
        <w:ind w:left="2832" w:firstLine="708"/>
        <w:rPr>
          <w:rFonts w:ascii="Arial" w:hAnsi="Arial" w:cs="Arial"/>
        </w:rPr>
      </w:pPr>
    </w:p>
    <w:p w:rsidR="00B03CDB" w:rsidRPr="00A1235D" w:rsidRDefault="00B03CDB" w:rsidP="0031019F">
      <w:pPr>
        <w:shd w:val="clear" w:color="auto" w:fill="FFFFFF"/>
        <w:spacing w:before="10"/>
        <w:ind w:left="2832" w:firstLine="708"/>
        <w:rPr>
          <w:rFonts w:ascii="Arial" w:hAnsi="Arial" w:cs="Arial"/>
        </w:rPr>
      </w:pPr>
      <w:r w:rsidRPr="00A1235D">
        <w:rPr>
          <w:rFonts w:ascii="Arial" w:hAnsi="Arial" w:cs="Arial"/>
        </w:rPr>
        <w:t>КРАСНОДАРСКИЙ КРАЙ</w:t>
      </w:r>
    </w:p>
    <w:p w:rsidR="00B03CDB" w:rsidRPr="00A1235D" w:rsidRDefault="00B03CDB" w:rsidP="0031019F">
      <w:pPr>
        <w:shd w:val="clear" w:color="auto" w:fill="FFFFFF"/>
        <w:spacing w:before="10"/>
        <w:ind w:left="29"/>
        <w:jc w:val="center"/>
        <w:rPr>
          <w:rFonts w:ascii="Arial" w:hAnsi="Arial" w:cs="Arial"/>
        </w:rPr>
      </w:pPr>
      <w:r w:rsidRPr="00A1235D">
        <w:rPr>
          <w:rFonts w:ascii="Arial" w:hAnsi="Arial" w:cs="Arial"/>
        </w:rPr>
        <w:t>КАНЕВСКОЙ РАЙОН</w:t>
      </w:r>
    </w:p>
    <w:p w:rsidR="00B03CDB" w:rsidRPr="00A1235D" w:rsidRDefault="00B03CDB" w:rsidP="0031019F">
      <w:pPr>
        <w:jc w:val="center"/>
        <w:rPr>
          <w:rFonts w:ascii="Arial" w:hAnsi="Arial" w:cs="Arial"/>
        </w:rPr>
      </w:pPr>
      <w:r w:rsidRPr="00A1235D">
        <w:rPr>
          <w:rFonts w:ascii="Arial" w:hAnsi="Arial" w:cs="Arial"/>
        </w:rPr>
        <w:t>АДМИНИСТРАЦИЯ НОВОМИНСКОГО СЕЛЬСКОГО ПОСЕЛЕНИЯ</w:t>
      </w:r>
    </w:p>
    <w:p w:rsidR="00B03CDB" w:rsidRPr="00A1235D" w:rsidRDefault="00B03CDB" w:rsidP="0031019F">
      <w:pPr>
        <w:jc w:val="center"/>
        <w:rPr>
          <w:rFonts w:ascii="Arial" w:hAnsi="Arial" w:cs="Arial"/>
        </w:rPr>
      </w:pPr>
      <w:r w:rsidRPr="00A1235D">
        <w:rPr>
          <w:rFonts w:ascii="Arial" w:hAnsi="Arial" w:cs="Arial"/>
        </w:rPr>
        <w:t>КАНЕВСКОГО РАЙОНА</w:t>
      </w:r>
    </w:p>
    <w:p w:rsidR="00B03CDB" w:rsidRPr="00A1235D" w:rsidRDefault="00B03CDB" w:rsidP="0031019F">
      <w:pPr>
        <w:jc w:val="center"/>
        <w:rPr>
          <w:rFonts w:ascii="Arial" w:hAnsi="Arial" w:cs="Arial"/>
        </w:rPr>
      </w:pPr>
    </w:p>
    <w:p w:rsidR="00B03CDB" w:rsidRPr="00A1235D" w:rsidRDefault="00B03CDB" w:rsidP="0031019F">
      <w:pPr>
        <w:jc w:val="center"/>
        <w:rPr>
          <w:rFonts w:ascii="Arial" w:hAnsi="Arial" w:cs="Arial"/>
        </w:rPr>
      </w:pPr>
      <w:r w:rsidRPr="00A1235D">
        <w:rPr>
          <w:rFonts w:ascii="Arial" w:hAnsi="Arial" w:cs="Arial"/>
        </w:rPr>
        <w:t>ПОСТАНОВЛЕНИЕ</w:t>
      </w:r>
    </w:p>
    <w:p w:rsidR="00B03CDB" w:rsidRPr="00A1235D" w:rsidRDefault="00B03CDB" w:rsidP="0031019F">
      <w:pPr>
        <w:jc w:val="center"/>
        <w:rPr>
          <w:rFonts w:ascii="Arial" w:hAnsi="Arial" w:cs="Arial"/>
          <w:kern w:val="2"/>
        </w:rPr>
      </w:pPr>
    </w:p>
    <w:p w:rsidR="00B03CDB" w:rsidRDefault="00B03CDB" w:rsidP="0031019F">
      <w:pPr>
        <w:ind w:firstLine="708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20</w:t>
      </w:r>
      <w:r w:rsidRPr="00A1235D">
        <w:rPr>
          <w:rFonts w:ascii="Arial" w:hAnsi="Arial" w:cs="Arial"/>
          <w:kern w:val="2"/>
        </w:rPr>
        <w:t xml:space="preserve"> августа 2019 года               </w:t>
      </w:r>
      <w:r>
        <w:rPr>
          <w:rFonts w:ascii="Arial" w:hAnsi="Arial" w:cs="Arial"/>
          <w:kern w:val="2"/>
        </w:rPr>
        <w:t xml:space="preserve">        № 73</w:t>
      </w:r>
      <w:r w:rsidRPr="00A1235D">
        <w:rPr>
          <w:rFonts w:ascii="Arial" w:hAnsi="Arial" w:cs="Arial"/>
          <w:kern w:val="2"/>
        </w:rPr>
        <w:tab/>
      </w:r>
      <w:r w:rsidRPr="00A1235D">
        <w:rPr>
          <w:rFonts w:ascii="Arial" w:hAnsi="Arial" w:cs="Arial"/>
          <w:kern w:val="2"/>
        </w:rPr>
        <w:tab/>
        <w:t>ст. Новоминская</w:t>
      </w:r>
    </w:p>
    <w:p w:rsidR="00B03CDB" w:rsidRPr="004116C6" w:rsidRDefault="00B03CDB" w:rsidP="009E358D"/>
    <w:p w:rsidR="00B03CDB" w:rsidRPr="0031019F" w:rsidRDefault="00B03CDB" w:rsidP="002F1F75">
      <w:pPr>
        <w:shd w:val="clear" w:color="auto" w:fill="FFFFFF"/>
        <w:jc w:val="center"/>
        <w:textAlignment w:val="baseline"/>
        <w:rPr>
          <w:rFonts w:ascii="Arial" w:hAnsi="Arial" w:cs="Arial"/>
          <w:b/>
          <w:spacing w:val="2"/>
          <w:sz w:val="32"/>
          <w:szCs w:val="32"/>
        </w:rPr>
      </w:pPr>
      <w:r w:rsidRPr="0031019F">
        <w:rPr>
          <w:rFonts w:ascii="Arial" w:hAnsi="Arial" w:cs="Arial"/>
          <w:b/>
          <w:spacing w:val="2"/>
          <w:sz w:val="32"/>
          <w:szCs w:val="32"/>
        </w:rPr>
        <w:t>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B03CDB" w:rsidRPr="0031019F" w:rsidRDefault="00B03CDB" w:rsidP="002F1F75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32"/>
          <w:szCs w:val="32"/>
        </w:rPr>
      </w:pPr>
    </w:p>
    <w:p w:rsidR="00B03CDB" w:rsidRPr="0031019F" w:rsidRDefault="00B03CDB" w:rsidP="002F1F75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</w:p>
    <w:p w:rsidR="00B03CDB" w:rsidRPr="0031019F" w:rsidRDefault="00B03CDB" w:rsidP="002F1F75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31019F">
        <w:rPr>
          <w:rFonts w:ascii="Arial" w:hAnsi="Arial" w:cs="Arial"/>
          <w:spacing w:val="2"/>
        </w:rPr>
        <w:t>В соответствии с </w:t>
      </w:r>
      <w:hyperlink r:id="rId6" w:history="1">
        <w:r w:rsidRPr="0031019F">
          <w:rPr>
            <w:rFonts w:ascii="Arial" w:hAnsi="Arial" w:cs="Arial"/>
            <w:spacing w:val="2"/>
          </w:rPr>
          <w:t>Федеральным законом от 08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31019F">
        <w:rPr>
          <w:rFonts w:ascii="Arial" w:hAnsi="Arial" w:cs="Arial"/>
          <w:spacing w:val="2"/>
        </w:rPr>
        <w:t>, </w:t>
      </w:r>
      <w:hyperlink r:id="rId7" w:history="1">
        <w:r w:rsidRPr="0031019F">
          <w:rPr>
            <w:rFonts w:ascii="Arial" w:hAnsi="Arial" w:cs="Arial"/>
            <w:spacing w:val="2"/>
          </w:rPr>
          <w:t>Федеральным законом от 06 октября 2003 года № 131-ФЗ "Об общих принципах организации местного самоуправления в Российской Федерации"</w:t>
        </w:r>
      </w:hyperlink>
      <w:r w:rsidRPr="0031019F">
        <w:rPr>
          <w:rFonts w:ascii="Arial" w:hAnsi="Arial" w:cs="Arial"/>
          <w:spacing w:val="2"/>
        </w:rPr>
        <w:t>, Уставом Новом</w:t>
      </w:r>
      <w:r>
        <w:rPr>
          <w:rFonts w:ascii="Arial" w:hAnsi="Arial" w:cs="Arial"/>
          <w:spacing w:val="2"/>
        </w:rPr>
        <w:t>инского сельского поселения постановляю:</w:t>
      </w:r>
    </w:p>
    <w:p w:rsidR="00B03CDB" w:rsidRPr="0031019F" w:rsidRDefault="00B03CDB" w:rsidP="002F1F75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31019F">
        <w:rPr>
          <w:rFonts w:ascii="Arial" w:hAnsi="Arial" w:cs="Arial"/>
          <w:spacing w:val="2"/>
        </w:rPr>
        <w:t>1. Утвердить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согласия, согласно приложению к настоящему постановлению.</w:t>
      </w:r>
    </w:p>
    <w:p w:rsidR="00B03CDB" w:rsidRPr="0031019F" w:rsidRDefault="00B03CDB" w:rsidP="00FB2389">
      <w:pPr>
        <w:shd w:val="clear" w:color="auto" w:fill="FFFFFF"/>
        <w:jc w:val="both"/>
        <w:rPr>
          <w:rFonts w:ascii="Arial" w:hAnsi="Arial" w:cs="Arial"/>
          <w:spacing w:val="-2"/>
        </w:rPr>
      </w:pPr>
      <w:r w:rsidRPr="0031019F">
        <w:rPr>
          <w:rFonts w:ascii="Arial" w:hAnsi="Arial" w:cs="Arial"/>
          <w:spacing w:val="-2"/>
        </w:rPr>
        <w:tab/>
        <w:t>2. Общему отделу администрации Новоминского сельского поселения Каневского района (Власенко) опубликовать настоящее постановление в установленном порядке в сетевом издании «Каневская телевизионная студия» (ТВК) и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(http://novominskayasp.ru/).</w:t>
      </w:r>
    </w:p>
    <w:p w:rsidR="00B03CDB" w:rsidRPr="0031019F" w:rsidRDefault="00B03CDB" w:rsidP="00FB2389">
      <w:pPr>
        <w:shd w:val="clear" w:color="auto" w:fill="FFFFFF"/>
        <w:jc w:val="both"/>
        <w:rPr>
          <w:rFonts w:ascii="Arial" w:hAnsi="Arial" w:cs="Arial"/>
          <w:spacing w:val="-2"/>
        </w:rPr>
      </w:pPr>
      <w:r w:rsidRPr="0031019F">
        <w:rPr>
          <w:rFonts w:ascii="Arial" w:hAnsi="Arial" w:cs="Arial"/>
          <w:spacing w:val="-2"/>
        </w:rPr>
        <w:tab/>
        <w:t>3. Контроль за выполнением настоящего постановления возложить на заместителя главы Новоминского сельского поселения Каневского района Я.Я. Коркишко.</w:t>
      </w:r>
    </w:p>
    <w:p w:rsidR="00B03CDB" w:rsidRDefault="00B03CDB" w:rsidP="00FB2389">
      <w:pPr>
        <w:shd w:val="clear" w:color="auto" w:fill="FFFFFF"/>
        <w:jc w:val="both"/>
        <w:rPr>
          <w:rFonts w:ascii="Arial" w:hAnsi="Arial" w:cs="Arial"/>
          <w:spacing w:val="-2"/>
        </w:rPr>
      </w:pPr>
      <w:r w:rsidRPr="0031019F">
        <w:rPr>
          <w:rFonts w:ascii="Arial" w:hAnsi="Arial" w:cs="Arial"/>
          <w:spacing w:val="-2"/>
        </w:rPr>
        <w:tab/>
        <w:t>4. Постановление вступает в силу со дня его официального опубликования.</w:t>
      </w:r>
    </w:p>
    <w:p w:rsidR="00B03CDB" w:rsidRDefault="00B03CDB" w:rsidP="00FB2389">
      <w:pPr>
        <w:shd w:val="clear" w:color="auto" w:fill="FFFFFF"/>
        <w:jc w:val="both"/>
        <w:rPr>
          <w:rFonts w:ascii="Arial" w:hAnsi="Arial" w:cs="Arial"/>
          <w:spacing w:val="-2"/>
        </w:rPr>
      </w:pPr>
    </w:p>
    <w:p w:rsidR="00B03CDB" w:rsidRDefault="00B03CDB" w:rsidP="00FB2389">
      <w:pPr>
        <w:shd w:val="clear" w:color="auto" w:fill="FFFFFF"/>
        <w:jc w:val="both"/>
        <w:rPr>
          <w:rFonts w:ascii="Arial" w:hAnsi="Arial" w:cs="Arial"/>
          <w:spacing w:val="-2"/>
        </w:rPr>
      </w:pPr>
    </w:p>
    <w:p w:rsidR="00B03CDB" w:rsidRPr="0031019F" w:rsidRDefault="00B03CDB" w:rsidP="00FB2389">
      <w:pPr>
        <w:shd w:val="clear" w:color="auto" w:fill="FFFFFF"/>
        <w:jc w:val="both"/>
        <w:rPr>
          <w:rFonts w:ascii="Arial" w:hAnsi="Arial" w:cs="Arial"/>
          <w:spacing w:val="-2"/>
        </w:rPr>
      </w:pPr>
    </w:p>
    <w:p w:rsidR="00B03CDB" w:rsidRPr="008716D2" w:rsidRDefault="00B03CDB" w:rsidP="0031019F">
      <w:pPr>
        <w:ind w:firstLine="709"/>
        <w:jc w:val="both"/>
        <w:rPr>
          <w:rFonts w:ascii="Arial" w:hAnsi="Arial" w:cs="Arial"/>
        </w:rPr>
      </w:pPr>
      <w:r w:rsidRPr="008716D2">
        <w:rPr>
          <w:rFonts w:ascii="Arial" w:hAnsi="Arial" w:cs="Arial"/>
        </w:rPr>
        <w:t>Глава</w:t>
      </w:r>
    </w:p>
    <w:p w:rsidR="00B03CDB" w:rsidRPr="008716D2" w:rsidRDefault="00B03CDB" w:rsidP="0031019F">
      <w:pPr>
        <w:ind w:firstLine="709"/>
        <w:jc w:val="both"/>
        <w:rPr>
          <w:rFonts w:ascii="Arial" w:hAnsi="Arial" w:cs="Arial"/>
        </w:rPr>
      </w:pPr>
      <w:r w:rsidRPr="008716D2">
        <w:rPr>
          <w:rFonts w:ascii="Arial" w:hAnsi="Arial" w:cs="Arial"/>
        </w:rPr>
        <w:t>Новоминского сельского поселения</w:t>
      </w:r>
    </w:p>
    <w:p w:rsidR="00B03CDB" w:rsidRPr="008716D2" w:rsidRDefault="00B03CDB" w:rsidP="0031019F">
      <w:pPr>
        <w:ind w:firstLine="709"/>
        <w:jc w:val="both"/>
        <w:rPr>
          <w:rFonts w:ascii="Arial" w:hAnsi="Arial" w:cs="Arial"/>
        </w:rPr>
      </w:pPr>
      <w:r w:rsidRPr="008716D2">
        <w:rPr>
          <w:rFonts w:ascii="Arial" w:hAnsi="Arial" w:cs="Arial"/>
        </w:rPr>
        <w:t>К</w:t>
      </w:r>
      <w:r>
        <w:rPr>
          <w:rFonts w:ascii="Arial" w:hAnsi="Arial" w:cs="Arial"/>
        </w:rPr>
        <w:t>аневского района</w:t>
      </w:r>
    </w:p>
    <w:p w:rsidR="00B03CDB" w:rsidRDefault="00B03CDB" w:rsidP="0031019F">
      <w:pPr>
        <w:ind w:firstLine="709"/>
        <w:jc w:val="both"/>
        <w:rPr>
          <w:rFonts w:ascii="Arial" w:hAnsi="Arial" w:cs="Arial"/>
        </w:rPr>
      </w:pPr>
      <w:r w:rsidRPr="008716D2">
        <w:rPr>
          <w:rFonts w:ascii="Arial" w:hAnsi="Arial" w:cs="Arial"/>
        </w:rPr>
        <w:t>А.В.Плахути</w:t>
      </w:r>
      <w:r>
        <w:rPr>
          <w:rFonts w:ascii="Arial" w:hAnsi="Arial" w:cs="Arial"/>
        </w:rPr>
        <w:t>н</w:t>
      </w:r>
    </w:p>
    <w:p w:rsidR="00B03CDB" w:rsidRDefault="00B03CDB" w:rsidP="0031019F">
      <w:pPr>
        <w:ind w:firstLine="709"/>
        <w:jc w:val="both"/>
        <w:rPr>
          <w:rFonts w:ascii="Arial" w:hAnsi="Arial" w:cs="Arial"/>
        </w:rPr>
      </w:pPr>
    </w:p>
    <w:p w:rsidR="00B03CDB" w:rsidRDefault="00B03CDB" w:rsidP="0031019F">
      <w:pPr>
        <w:ind w:firstLine="709"/>
        <w:jc w:val="both"/>
        <w:rPr>
          <w:rFonts w:ascii="Arial" w:hAnsi="Arial" w:cs="Arial"/>
        </w:rPr>
      </w:pPr>
    </w:p>
    <w:p w:rsidR="00B03CDB" w:rsidRPr="0031019F" w:rsidRDefault="00B03CDB" w:rsidP="0031019F">
      <w:pPr>
        <w:ind w:left="-27" w:firstLine="709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:rsidR="00B03CDB" w:rsidRPr="008716D2" w:rsidRDefault="00B03CDB" w:rsidP="0031019F">
      <w:pPr>
        <w:ind w:left="-27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постановлению</w:t>
      </w:r>
      <w:r w:rsidRPr="008716D2">
        <w:rPr>
          <w:rFonts w:ascii="Arial" w:hAnsi="Arial" w:cs="Arial"/>
          <w:color w:val="000000"/>
        </w:rPr>
        <w:t xml:space="preserve"> администрации</w:t>
      </w:r>
    </w:p>
    <w:p w:rsidR="00B03CDB" w:rsidRPr="008716D2" w:rsidRDefault="00B03CDB" w:rsidP="0031019F">
      <w:pPr>
        <w:ind w:left="-27" w:firstLine="709"/>
        <w:rPr>
          <w:rFonts w:ascii="Arial" w:hAnsi="Arial" w:cs="Arial"/>
          <w:color w:val="000000"/>
        </w:rPr>
      </w:pPr>
      <w:r w:rsidRPr="008716D2">
        <w:rPr>
          <w:rFonts w:ascii="Arial" w:hAnsi="Arial" w:cs="Arial"/>
          <w:color w:val="000000"/>
        </w:rPr>
        <w:t>Новоминского сельского</w:t>
      </w:r>
    </w:p>
    <w:p w:rsidR="00B03CDB" w:rsidRPr="008716D2" w:rsidRDefault="00B03CDB" w:rsidP="0031019F">
      <w:pPr>
        <w:ind w:left="-27" w:firstLine="709"/>
        <w:rPr>
          <w:rFonts w:ascii="Arial" w:hAnsi="Arial" w:cs="Arial"/>
          <w:color w:val="000000"/>
        </w:rPr>
      </w:pPr>
      <w:r w:rsidRPr="008716D2">
        <w:rPr>
          <w:rFonts w:ascii="Arial" w:hAnsi="Arial" w:cs="Arial"/>
          <w:color w:val="000000"/>
        </w:rPr>
        <w:t>поселения Каневского района</w:t>
      </w:r>
    </w:p>
    <w:p w:rsidR="00B03CDB" w:rsidRPr="008716D2" w:rsidRDefault="00B03CDB" w:rsidP="0031019F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20.08.2019 г. № 73</w:t>
      </w:r>
    </w:p>
    <w:p w:rsidR="00B03CDB" w:rsidRPr="0031019F" w:rsidRDefault="00B03CDB" w:rsidP="0031019F">
      <w:pPr>
        <w:ind w:firstLine="709"/>
        <w:jc w:val="both"/>
        <w:rPr>
          <w:rFonts w:ascii="Arial" w:hAnsi="Arial" w:cs="Arial"/>
        </w:rPr>
      </w:pP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3CDB" w:rsidRPr="0031019F" w:rsidRDefault="00B03CDB" w:rsidP="00FB2389">
      <w:pPr>
        <w:shd w:val="clear" w:color="auto" w:fill="FFFFFF"/>
        <w:jc w:val="center"/>
        <w:rPr>
          <w:rFonts w:ascii="Arial" w:hAnsi="Arial" w:cs="Arial"/>
          <w:b/>
          <w:spacing w:val="-2"/>
        </w:rPr>
      </w:pPr>
      <w:r w:rsidRPr="0031019F">
        <w:rPr>
          <w:rFonts w:ascii="Arial" w:hAnsi="Arial" w:cs="Arial"/>
          <w:b/>
          <w:spacing w:val="-2"/>
        </w:rPr>
        <w:t>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3CDB" w:rsidRPr="00FB2389" w:rsidRDefault="00B03CDB" w:rsidP="00FB2389">
      <w:pPr>
        <w:shd w:val="clear" w:color="auto" w:fill="FFFFFF"/>
        <w:jc w:val="center"/>
        <w:rPr>
          <w:spacing w:val="-2"/>
          <w:sz w:val="28"/>
          <w:szCs w:val="28"/>
        </w:rPr>
      </w:pPr>
      <w:r w:rsidRPr="00FB2389">
        <w:rPr>
          <w:spacing w:val="-2"/>
          <w:sz w:val="28"/>
          <w:szCs w:val="28"/>
        </w:rPr>
        <w:t>1. Общие положения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 xml:space="preserve">1.1. Настоящий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(далее - Порядок), разработан в соответствии с Федеральным законом от 08 ноября 2007 года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законом от 06 октября 2003 года № 131-ФЗ "Об общих принципах организации местного самоуправления в Российской Федерации", Уставом </w:t>
      </w:r>
      <w:r>
        <w:rPr>
          <w:spacing w:val="-2"/>
          <w:sz w:val="28"/>
          <w:szCs w:val="28"/>
        </w:rPr>
        <w:t xml:space="preserve">Новоминского </w:t>
      </w:r>
      <w:r w:rsidRPr="00FB2389">
        <w:rPr>
          <w:spacing w:val="-2"/>
          <w:sz w:val="28"/>
          <w:szCs w:val="28"/>
        </w:rPr>
        <w:t>поселения Каневского района.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 xml:space="preserve">1.2. Настоящий Порядок регулирует отношения, возникающие в связи со строительством, реконструкцией, капитальным ремонтом, ремонтом пересечения и примыкания федеральных, региональных, межмуниципальных и частных автомобильных дорог с автомобильными дорогами местного значения </w:t>
      </w:r>
      <w:r>
        <w:rPr>
          <w:spacing w:val="-2"/>
          <w:sz w:val="28"/>
          <w:szCs w:val="28"/>
        </w:rPr>
        <w:t>Новоминского сельского</w:t>
      </w:r>
      <w:r w:rsidRPr="00FB2389">
        <w:rPr>
          <w:spacing w:val="-2"/>
          <w:sz w:val="28"/>
          <w:szCs w:val="28"/>
        </w:rPr>
        <w:t xml:space="preserve"> поселения Каневского района.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1.3.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Заказчик (застройщик), Заявитель).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 xml:space="preserve">1.4. Для целей настоящего Порядка владельцем автомобильных дорог признается администрация </w:t>
      </w:r>
      <w:r>
        <w:rPr>
          <w:spacing w:val="-2"/>
          <w:sz w:val="28"/>
          <w:szCs w:val="28"/>
        </w:rPr>
        <w:t>Новоминского</w:t>
      </w:r>
      <w:r w:rsidRPr="00FB2389">
        <w:rPr>
          <w:spacing w:val="-2"/>
          <w:sz w:val="28"/>
          <w:szCs w:val="28"/>
        </w:rPr>
        <w:t xml:space="preserve"> поселения Каневского района. Органом, уполномоченным на выдачу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Согласие), от лица владельца автомобильных дорог местного значения является администрация </w:t>
      </w:r>
      <w:r>
        <w:rPr>
          <w:spacing w:val="-2"/>
          <w:sz w:val="28"/>
          <w:szCs w:val="28"/>
        </w:rPr>
        <w:t>Новоминского</w:t>
      </w:r>
      <w:r w:rsidRPr="00FB2389">
        <w:rPr>
          <w:spacing w:val="-2"/>
          <w:sz w:val="28"/>
          <w:szCs w:val="28"/>
        </w:rPr>
        <w:t xml:space="preserve"> поселения Каневского района (далее - Администрация).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1.5. 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Федеральным законом Федеральным законом от 08 ноября 2007 года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и согласия Администрации в письменной форме.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Строительство, реконструкция являющихся сооружениями пересечения автомобильной дороги местного значения с другими автомобильными дорогами (далее - пересечения) и примыкания автомобильной дороги местного значения к другой автомобильной дороге (далее - примыкания) допускаются при наличии согласия Администрации в письменной форме.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1.6. Капитальный ремонт, ремонт пересечения и примыкания в отношении автомобильных дорог местного значения допускаются при наличии согласия Администрации в письменной форме. При этом с Администрацией должны быть согласованы порядок осуществления работ по капитальному ремонту, ремонту указанных пересечений и примыканий и объем таких работ.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1.7. Согласие Администрации в письменной форме, указанное в пунктах 1.5, 1.6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пересечения и примыкания (далее - технические требования).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1.8. При согласовании строительства, реконструкции, капитального ремонта, ремонта пересечения и примыкания Администрация обязана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1.9. Согласие Администрации в письменной форме, указанное в пунктах 1.5, 1.6 настоящего Порядка, либо мотивированный отказ в его предоставлении выдается в срок не более чем 30 календарных дней со дня поступления заявления о предоставлении такого Согласия в Администрацию.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3CDB" w:rsidRPr="00FB2389" w:rsidRDefault="00B03CDB" w:rsidP="00FB2389">
      <w:pPr>
        <w:shd w:val="clear" w:color="auto" w:fill="FFFFFF"/>
        <w:jc w:val="center"/>
        <w:rPr>
          <w:spacing w:val="-2"/>
          <w:sz w:val="28"/>
          <w:szCs w:val="28"/>
        </w:rPr>
      </w:pPr>
      <w:r w:rsidRPr="00FB2389">
        <w:rPr>
          <w:spacing w:val="-2"/>
          <w:sz w:val="28"/>
          <w:szCs w:val="28"/>
        </w:rPr>
        <w:t>2. Порядок получения Согласия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2.1. В целях строительства, реконструкции, капитального ремонта и ремонта пересечения или примыкания автомобильной дороги местного значения с другими автомобильными дорогами Заказчик (застройщик) направляет в Администрацию заявление о выдаче Согласия (далее - заявление) с приложением следующих документов: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1) пояснительной записки с указанием видов работ;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2) схемы предполагаемого пересечения или примыкания в отношении автомобильной дороги местного значения, составленной не ранее двух лет до даты обращения, выполненной на основе топографической съемки 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 На плане указываются границы земельного участка, к которому предполагается устройство примыкания или пересечения для последующего подъезда;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3) технологических и конструктивных решений линейного объекта;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4) выписки из единого государственного реестра недвижимости в отношении земельного участка (участков), на котором(ых)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2.2. В заявлении должно быть указано: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1) для юридических лиц -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2) для физических лиц - фамилия, имя и отчество (при его наличии),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3) цель получения Согласия;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4) 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5) кадастровый номер земельного участка (участков), в случае если такой земельный участок сформирован и осуществлена его постановка на государственный кадастровый учет, на котором(ых) планируется выполнение работ по строительству, реконструкции, капитальному ремонту, ремонту;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6) наименование, серия, номер и дата выдачи документа, устанавливающего или подтверждающего права на земельный участок (участки), на котором(ых) планируется выполнение работ по строительству, реконструкции, капитальному ремонту, ремонту (указывается в случае, если такой земельный участок сформирован и осуществлена его постановка на государственный кадастровый учет);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7) вид планируемых работ на объекте (строительство, реконструкция, капитальный ремонт, ремонт);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8) срок, в течение которого будут осуществляться работы;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9) перечень документов, прилагаемых к заявлению;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10) способ получения Согласия (почтовой связью, лично под подпись);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11) дата, подпись, должность, печать при наличии, фамилия, имя, отчество (при его наличии) Заявителя.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2.3. Регистрация заявления осуществляется в течение одного рабочего дня с даты поступления заявления в Администрацию в соответствии с Инструкцией по делопроизводству.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2.4. В течение пяти календарных дней с даты регистрации заявления муниципальный служащий Администрации, ответственный за выдачу Согласия, проверяет состав и полноту сведений и документов, указанных в пунктах 2.1, 2.2 настоящего Порядка, и принимает решение о рассмотрении заявления или об отказе в рассмотрении такого заявления.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2.5. Основаниями для отказа в выдаче Согласия являются: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- отсутствие сведений или документов, указанных в пунктах 2.1, 2.2 настоящего Порядка;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- несоответствие размещения пересечения и (или) примыкания требованиям законодательства Российской Федерации.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2.6. В случае принятия решения о выдаче Согласия муниципальный служащий Администрации, ответственный за выдачу Согласия, оформляет Согласие в виде письма на официальном бланке Администрации в адрес Заявителя с указанием следующих сведений: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- сведения о Заявителе, которому выдается Согласие;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- 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- цель получения Согласия;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- кадастровые номера земельных участков (указывается при наличии);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- технические требования и условия, обязательные для исполнения;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- срок действия Согласия;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 xml:space="preserve">- подпись главы </w:t>
      </w:r>
      <w:r>
        <w:rPr>
          <w:spacing w:val="-2"/>
          <w:sz w:val="28"/>
          <w:szCs w:val="28"/>
        </w:rPr>
        <w:t>Новоминского</w:t>
      </w:r>
      <w:r w:rsidRPr="00FB2389">
        <w:rPr>
          <w:spacing w:val="-2"/>
          <w:sz w:val="28"/>
          <w:szCs w:val="28"/>
        </w:rPr>
        <w:t xml:space="preserve"> поселения Каневского района.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3CDB" w:rsidRPr="00FB2389" w:rsidRDefault="00B03CDB" w:rsidP="00FB2389">
      <w:pPr>
        <w:shd w:val="clear" w:color="auto" w:fill="FFFFFF"/>
        <w:jc w:val="center"/>
        <w:rPr>
          <w:spacing w:val="-2"/>
          <w:sz w:val="28"/>
          <w:szCs w:val="28"/>
        </w:rPr>
      </w:pPr>
      <w:r w:rsidRPr="00FB2389">
        <w:rPr>
          <w:spacing w:val="-2"/>
          <w:sz w:val="28"/>
          <w:szCs w:val="28"/>
        </w:rPr>
        <w:t>3. Контроль и ответственность за нарушение настоящего Порядка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3.1. Лица, осуществляющие строительство, реконструкцию, капитальный ремонт, ремонт пересечений или примыканий без предусмотренного пунктом 1.7 настоящего Порядка Согласия или с нарушением технических требований, по требованию органа, уполномоченного на осуществление государственного строительного надзора, и (или) Администрация обязаны прекратить осуществление строительства, реконструкции, капитального ремонта, ремонта пересечений и примыканий и осуществить снос незаконно возведенных сооружений, иных объектов и привести автомобильную дорогу местного значения в первоначальное состояние.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3CDB" w:rsidRPr="00FB2389" w:rsidRDefault="00B03CDB" w:rsidP="004116C6">
      <w:pPr>
        <w:shd w:val="clear" w:color="auto" w:fill="FFFFFF"/>
        <w:jc w:val="center"/>
        <w:rPr>
          <w:spacing w:val="-2"/>
          <w:sz w:val="28"/>
          <w:szCs w:val="28"/>
        </w:rPr>
      </w:pPr>
      <w:r w:rsidRPr="00FB2389">
        <w:rPr>
          <w:spacing w:val="-2"/>
          <w:sz w:val="28"/>
          <w:szCs w:val="28"/>
        </w:rPr>
        <w:t>4. 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4.1. Заявитель имеет право на досудебное (внесудебное) обжалование решений, действий (бездействия) Администрации, его должностных лиц или муниципальных служащих при осуществлении выдачи Согласия.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4.2. Заявитель может обратиться с жалобой в письменной форме по почте, в том числе при личном приеме Заявителя, или в электронной форме.</w:t>
      </w:r>
    </w:p>
    <w:p w:rsidR="00B03CDB" w:rsidRPr="004116C6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 xml:space="preserve">В электронной форме жалоба может быть подана Заявителем посредством официального сайта </w:t>
      </w:r>
      <w:r>
        <w:rPr>
          <w:spacing w:val="-2"/>
          <w:sz w:val="28"/>
          <w:szCs w:val="28"/>
        </w:rPr>
        <w:t>администрации Новоминского сельского</w:t>
      </w:r>
      <w:r w:rsidRPr="00FB2389">
        <w:rPr>
          <w:spacing w:val="-2"/>
          <w:sz w:val="28"/>
          <w:szCs w:val="28"/>
        </w:rPr>
        <w:t xml:space="preserve"> поселения Каневского района в информационно-телекоммуникационной сети «Интернет» (</w:t>
      </w:r>
      <w:r w:rsidRPr="004116C6">
        <w:rPr>
          <w:spacing w:val="-2"/>
          <w:sz w:val="28"/>
          <w:szCs w:val="28"/>
        </w:rPr>
        <w:t>http://novominskayasp.ru/</w:t>
      </w:r>
      <w:r w:rsidRPr="00FB2389">
        <w:rPr>
          <w:spacing w:val="-2"/>
          <w:sz w:val="28"/>
          <w:szCs w:val="28"/>
        </w:rPr>
        <w:t xml:space="preserve">). </w:t>
      </w:r>
    </w:p>
    <w:p w:rsidR="00B03CDB" w:rsidRPr="00FB2389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 w:rsidRPr="00FB2389">
        <w:rPr>
          <w:spacing w:val="-2"/>
          <w:sz w:val="28"/>
          <w:szCs w:val="28"/>
        </w:rPr>
        <w:t xml:space="preserve">4.3. Прием жалоб осуществляется Администрацией по адресу: </w:t>
      </w:r>
      <w:r>
        <w:rPr>
          <w:spacing w:val="-2"/>
          <w:sz w:val="28"/>
          <w:szCs w:val="28"/>
        </w:rPr>
        <w:t>Краснодарский край, Каневской район, станица Новоминская, улица Советская, 40</w:t>
      </w:r>
      <w:r w:rsidRPr="00FB2389">
        <w:rPr>
          <w:spacing w:val="-2"/>
          <w:sz w:val="28"/>
          <w:szCs w:val="28"/>
        </w:rPr>
        <w:t xml:space="preserve">, в рабочие дни: </w:t>
      </w:r>
      <w:r>
        <w:rPr>
          <w:spacing w:val="-2"/>
          <w:sz w:val="28"/>
          <w:szCs w:val="28"/>
        </w:rPr>
        <w:t>понедельник-пятница</w:t>
      </w:r>
      <w:r w:rsidRPr="00FB2389">
        <w:rPr>
          <w:spacing w:val="-2"/>
          <w:sz w:val="28"/>
          <w:szCs w:val="28"/>
        </w:rPr>
        <w:t xml:space="preserve"> с </w:t>
      </w:r>
      <w:r>
        <w:rPr>
          <w:spacing w:val="-2"/>
          <w:sz w:val="28"/>
          <w:szCs w:val="28"/>
        </w:rPr>
        <w:t>8-00</w:t>
      </w:r>
      <w:r w:rsidRPr="00FB2389">
        <w:rPr>
          <w:spacing w:val="-2"/>
          <w:sz w:val="28"/>
          <w:szCs w:val="28"/>
        </w:rPr>
        <w:t xml:space="preserve"> до </w:t>
      </w:r>
      <w:r>
        <w:rPr>
          <w:spacing w:val="-2"/>
          <w:sz w:val="28"/>
          <w:szCs w:val="28"/>
        </w:rPr>
        <w:t>16-12</w:t>
      </w:r>
      <w:r w:rsidRPr="00FB2389">
        <w:rPr>
          <w:spacing w:val="-2"/>
          <w:sz w:val="28"/>
          <w:szCs w:val="28"/>
        </w:rPr>
        <w:t xml:space="preserve">; перерыв с </w:t>
      </w:r>
      <w:r>
        <w:rPr>
          <w:spacing w:val="-2"/>
          <w:sz w:val="28"/>
          <w:szCs w:val="28"/>
        </w:rPr>
        <w:t>12-00</w:t>
      </w:r>
      <w:r w:rsidRPr="00FB2389">
        <w:rPr>
          <w:spacing w:val="-2"/>
          <w:sz w:val="28"/>
          <w:szCs w:val="28"/>
        </w:rPr>
        <w:t xml:space="preserve"> до </w:t>
      </w:r>
      <w:r>
        <w:rPr>
          <w:spacing w:val="-2"/>
          <w:sz w:val="28"/>
          <w:szCs w:val="28"/>
        </w:rPr>
        <w:t>13-00</w:t>
      </w:r>
      <w:r w:rsidRPr="00FB2389">
        <w:rPr>
          <w:spacing w:val="-2"/>
          <w:sz w:val="28"/>
          <w:szCs w:val="28"/>
        </w:rPr>
        <w:t xml:space="preserve">, e-mail: </w:t>
      </w:r>
      <w:r>
        <w:rPr>
          <w:spacing w:val="-2"/>
          <w:sz w:val="28"/>
          <w:szCs w:val="28"/>
          <w:lang w:val="en-US"/>
        </w:rPr>
        <w:t>nvmob</w:t>
      </w:r>
      <w:r w:rsidRPr="004116C6">
        <w:rPr>
          <w:spacing w:val="-2"/>
          <w:sz w:val="28"/>
          <w:szCs w:val="28"/>
        </w:rPr>
        <w:t>@</w:t>
      </w:r>
      <w:r>
        <w:rPr>
          <w:spacing w:val="-2"/>
          <w:sz w:val="28"/>
          <w:szCs w:val="28"/>
          <w:lang w:val="en-US"/>
        </w:rPr>
        <w:t>mail</w:t>
      </w:r>
      <w:r w:rsidRPr="004116C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en-US"/>
        </w:rPr>
        <w:t>ru</w:t>
      </w:r>
      <w:r w:rsidRPr="00FB2389">
        <w:rPr>
          <w:spacing w:val="-2"/>
          <w:sz w:val="28"/>
          <w:szCs w:val="28"/>
        </w:rPr>
        <w:t>.</w:t>
      </w:r>
    </w:p>
    <w:p w:rsidR="00B03CDB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B2389">
        <w:rPr>
          <w:spacing w:val="-2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B03CDB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3CDB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3CDB" w:rsidRDefault="00B03CDB" w:rsidP="00FB23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3CDB" w:rsidRDefault="00B03CDB" w:rsidP="00916554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Начальник общего отдела</w:t>
      </w:r>
    </w:p>
    <w:p w:rsidR="00B03CDB" w:rsidRPr="00E113CF" w:rsidRDefault="00B03CDB" w:rsidP="00916554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Л.Е. Власенко</w:t>
      </w:r>
    </w:p>
    <w:p w:rsidR="00B03CDB" w:rsidRPr="00BB6F88" w:rsidRDefault="00B03CDB" w:rsidP="00FB2389">
      <w:pPr>
        <w:pStyle w:val="ConsPlusNormal"/>
        <w:tabs>
          <w:tab w:val="left" w:pos="4683"/>
          <w:tab w:val="left" w:pos="4944"/>
          <w:tab w:val="left" w:pos="5431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BB6F88">
        <w:rPr>
          <w:rFonts w:ascii="Times New Roman" w:hAnsi="Times New Roman" w:cs="Times New Roman"/>
          <w:sz w:val="28"/>
          <w:szCs w:val="28"/>
        </w:rPr>
        <w:tab/>
      </w:r>
      <w:r w:rsidRPr="00BB6F88">
        <w:rPr>
          <w:rFonts w:ascii="Times New Roman" w:hAnsi="Times New Roman" w:cs="Times New Roman"/>
          <w:sz w:val="28"/>
          <w:szCs w:val="28"/>
        </w:rPr>
        <w:tab/>
      </w:r>
    </w:p>
    <w:p w:rsidR="00B03CDB" w:rsidRDefault="00B03CDB" w:rsidP="002F1F75"/>
    <w:p w:rsidR="00B03CDB" w:rsidRDefault="00B03CDB" w:rsidP="002F1F75">
      <w:pPr>
        <w:jc w:val="both"/>
      </w:pPr>
    </w:p>
    <w:p w:rsidR="00B03CDB" w:rsidRDefault="00B03CDB" w:rsidP="002F1F75"/>
    <w:p w:rsidR="00B03CDB" w:rsidRPr="004116C6" w:rsidRDefault="00B03CDB" w:rsidP="004116C6">
      <w:pPr>
        <w:spacing w:after="200" w:line="276" w:lineRule="auto"/>
        <w:rPr>
          <w:b/>
          <w:color w:val="3C3C3C"/>
          <w:spacing w:val="2"/>
          <w:sz w:val="26"/>
          <w:szCs w:val="26"/>
        </w:rPr>
      </w:pPr>
    </w:p>
    <w:sectPr w:rsidR="00B03CDB" w:rsidRPr="004116C6" w:rsidSect="00DD7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426" w:right="567" w:bottom="426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CDB" w:rsidRDefault="00B03CDB" w:rsidP="002C21D6">
      <w:r>
        <w:separator/>
      </w:r>
    </w:p>
  </w:endnote>
  <w:endnote w:type="continuationSeparator" w:id="0">
    <w:p w:rsidR="00B03CDB" w:rsidRDefault="00B03CDB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DB" w:rsidRDefault="00B03C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DB" w:rsidRDefault="00B03C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DB" w:rsidRDefault="00B03C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CDB" w:rsidRDefault="00B03CDB" w:rsidP="002C21D6">
      <w:r>
        <w:separator/>
      </w:r>
    </w:p>
  </w:footnote>
  <w:footnote w:type="continuationSeparator" w:id="0">
    <w:p w:rsidR="00B03CDB" w:rsidRDefault="00B03CDB" w:rsidP="002C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DB" w:rsidRDefault="00B03C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DB" w:rsidRDefault="00B03C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DB" w:rsidRDefault="00B03C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0B7A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03B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5AD2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697A"/>
    <w:rsid w:val="002372D5"/>
    <w:rsid w:val="00240FAA"/>
    <w:rsid w:val="00242045"/>
    <w:rsid w:val="0024315B"/>
    <w:rsid w:val="002432D4"/>
    <w:rsid w:val="00245170"/>
    <w:rsid w:val="0024725B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BD2"/>
    <w:rsid w:val="00264152"/>
    <w:rsid w:val="0026540D"/>
    <w:rsid w:val="00265BBF"/>
    <w:rsid w:val="002660FA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E77"/>
    <w:rsid w:val="002D2C12"/>
    <w:rsid w:val="002D3B1F"/>
    <w:rsid w:val="002D3F6E"/>
    <w:rsid w:val="002D629D"/>
    <w:rsid w:val="002D74B8"/>
    <w:rsid w:val="002D7B0D"/>
    <w:rsid w:val="002E104C"/>
    <w:rsid w:val="002E165E"/>
    <w:rsid w:val="002E1742"/>
    <w:rsid w:val="002E1839"/>
    <w:rsid w:val="002E1B9B"/>
    <w:rsid w:val="002E4C0C"/>
    <w:rsid w:val="002E4EC6"/>
    <w:rsid w:val="002E5358"/>
    <w:rsid w:val="002E558E"/>
    <w:rsid w:val="002E58AF"/>
    <w:rsid w:val="002E5EA0"/>
    <w:rsid w:val="002E6399"/>
    <w:rsid w:val="002E769C"/>
    <w:rsid w:val="002F04C7"/>
    <w:rsid w:val="002F0623"/>
    <w:rsid w:val="002F07D5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19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2775"/>
    <w:rsid w:val="003830E9"/>
    <w:rsid w:val="00383A32"/>
    <w:rsid w:val="00385DDB"/>
    <w:rsid w:val="0038676D"/>
    <w:rsid w:val="00386ADA"/>
    <w:rsid w:val="00386D32"/>
    <w:rsid w:val="003917A6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2851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16C6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ACF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1B4A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EA6"/>
    <w:rsid w:val="005C1E00"/>
    <w:rsid w:val="005C2114"/>
    <w:rsid w:val="005C35DE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6E3"/>
    <w:rsid w:val="00673B24"/>
    <w:rsid w:val="00674945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4A5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1CD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92A"/>
    <w:rsid w:val="00844BE5"/>
    <w:rsid w:val="00844C0F"/>
    <w:rsid w:val="00844C8A"/>
    <w:rsid w:val="008458F0"/>
    <w:rsid w:val="00845C19"/>
    <w:rsid w:val="00847E3F"/>
    <w:rsid w:val="00850CFA"/>
    <w:rsid w:val="00851102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6D2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4E9"/>
    <w:rsid w:val="008938F9"/>
    <w:rsid w:val="0089442E"/>
    <w:rsid w:val="00894B1A"/>
    <w:rsid w:val="00894B1F"/>
    <w:rsid w:val="00894B59"/>
    <w:rsid w:val="008955ED"/>
    <w:rsid w:val="00896AC2"/>
    <w:rsid w:val="008970B3"/>
    <w:rsid w:val="008A08AE"/>
    <w:rsid w:val="008A2242"/>
    <w:rsid w:val="008A2871"/>
    <w:rsid w:val="008A32F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554"/>
    <w:rsid w:val="009166D3"/>
    <w:rsid w:val="0091677A"/>
    <w:rsid w:val="00916BA8"/>
    <w:rsid w:val="00916FD2"/>
    <w:rsid w:val="0091707F"/>
    <w:rsid w:val="009170B1"/>
    <w:rsid w:val="009177C2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4E0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4C7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58D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35D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AC"/>
    <w:rsid w:val="00A848A5"/>
    <w:rsid w:val="00A8569C"/>
    <w:rsid w:val="00A85CA7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3CDB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2753"/>
    <w:rsid w:val="00B334E0"/>
    <w:rsid w:val="00B33573"/>
    <w:rsid w:val="00B33CAD"/>
    <w:rsid w:val="00B34130"/>
    <w:rsid w:val="00B34392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6F88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488E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1EA1"/>
    <w:rsid w:val="00C22EEC"/>
    <w:rsid w:val="00C23615"/>
    <w:rsid w:val="00C2484C"/>
    <w:rsid w:val="00C26408"/>
    <w:rsid w:val="00C27025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01C"/>
    <w:rsid w:val="00D6382C"/>
    <w:rsid w:val="00D638D1"/>
    <w:rsid w:val="00D63AC8"/>
    <w:rsid w:val="00D641AB"/>
    <w:rsid w:val="00D65F2B"/>
    <w:rsid w:val="00D66C21"/>
    <w:rsid w:val="00D67227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635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13CF"/>
    <w:rsid w:val="00E1207B"/>
    <w:rsid w:val="00E126C8"/>
    <w:rsid w:val="00E13978"/>
    <w:rsid w:val="00E13AB7"/>
    <w:rsid w:val="00E14F7F"/>
    <w:rsid w:val="00E15BF2"/>
    <w:rsid w:val="00E16385"/>
    <w:rsid w:val="00E169BA"/>
    <w:rsid w:val="00E16C2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2A45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726"/>
    <w:rsid w:val="00F968AD"/>
    <w:rsid w:val="00F968D9"/>
    <w:rsid w:val="00F96A06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389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034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A0E"/>
    <w:rsid w:val="00FF30DB"/>
    <w:rsid w:val="00FF3CE5"/>
    <w:rsid w:val="00FF413F"/>
    <w:rsid w:val="00FF48F9"/>
    <w:rsid w:val="00FF4989"/>
    <w:rsid w:val="00FF6C16"/>
    <w:rsid w:val="00FF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7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2F1F75"/>
    <w:pPr>
      <w:tabs>
        <w:tab w:val="center" w:pos="4677"/>
        <w:tab w:val="right" w:pos="9355"/>
      </w:tabs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2F1F75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2F1F7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1"/>
    <w:uiPriority w:val="99"/>
    <w:rsid w:val="002F1F75"/>
    <w:pPr>
      <w:ind w:right="-142" w:firstLine="567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locked/>
    <w:rsid w:val="002F1F75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2F1F7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1"/>
    <w:uiPriority w:val="99"/>
    <w:rsid w:val="002F1F75"/>
    <w:pPr>
      <w:tabs>
        <w:tab w:val="center" w:pos="4677"/>
        <w:tab w:val="right" w:pos="9355"/>
      </w:tabs>
    </w:pPr>
    <w:rPr>
      <w:rFonts w:eastAsia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2F1F75"/>
    <w:rPr>
      <w:rFonts w:ascii="Times New Roman" w:hAnsi="Times New Roman"/>
      <w:sz w:val="24"/>
      <w:lang w:eastAsia="ru-RU"/>
    </w:rPr>
  </w:style>
  <w:style w:type="paragraph" w:customStyle="1" w:styleId="ConsPlusNormal">
    <w:name w:val="ConsPlusNormal"/>
    <w:uiPriority w:val="99"/>
    <w:rsid w:val="00FB238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7058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6</Pages>
  <Words>2127</Words>
  <Characters>12126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ким</dc:creator>
  <cp:keywords/>
  <dc:description/>
  <cp:lastModifiedBy>Пользователь Windows</cp:lastModifiedBy>
  <cp:revision>3</cp:revision>
  <cp:lastPrinted>2019-05-29T09:07:00Z</cp:lastPrinted>
  <dcterms:created xsi:type="dcterms:W3CDTF">2019-08-21T12:33:00Z</dcterms:created>
  <dcterms:modified xsi:type="dcterms:W3CDTF">2019-08-21T13:25:00Z</dcterms:modified>
</cp:coreProperties>
</file>